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BD8F5" w14:textId="77777777" w:rsidR="00960504" w:rsidRDefault="00960504" w:rsidP="00960504">
      <w:pPr>
        <w:tabs>
          <w:tab w:val="left" w:pos="3686"/>
        </w:tabs>
      </w:pPr>
    </w:p>
    <w:p w14:paraId="720F16DA" w14:textId="49638A1B" w:rsidR="00E078DD" w:rsidRPr="006D520E" w:rsidRDefault="00E078DD" w:rsidP="00E078DD">
      <w:pPr>
        <w:autoSpaceDE w:val="0"/>
        <w:autoSpaceDN w:val="0"/>
        <w:adjustRightInd w:val="0"/>
        <w:spacing w:line="276" w:lineRule="auto"/>
        <w:rPr>
          <w:rFonts w:eastAsiaTheme="minorEastAsia" w:cs="Times New Roman"/>
          <w:b/>
          <w:bCs/>
          <w:sz w:val="28"/>
          <w:lang w:eastAsia="ko-KR"/>
        </w:rPr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DFE63" wp14:editId="2E145BEF">
                <wp:simplePos x="0" y="0"/>
                <wp:positionH relativeFrom="column">
                  <wp:posOffset>4391254</wp:posOffset>
                </wp:positionH>
                <wp:positionV relativeFrom="paragraph">
                  <wp:posOffset>92836</wp:posOffset>
                </wp:positionV>
                <wp:extent cx="1189990" cy="1330960"/>
                <wp:effectExtent l="0" t="0" r="10160" b="215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D8769" w14:textId="2DA29577" w:rsidR="00E078DD" w:rsidRDefault="00E078DD" w:rsidP="00E078DD">
                            <w:pPr>
                              <w:jc w:val="center"/>
                            </w:pPr>
                          </w:p>
                          <w:p w14:paraId="4550D19D" w14:textId="77777777" w:rsidR="00E078DD" w:rsidRDefault="00E078DD" w:rsidP="00E078DD">
                            <w:pPr>
                              <w:jc w:val="center"/>
                            </w:pPr>
                          </w:p>
                          <w:p w14:paraId="48864149" w14:textId="29563D84" w:rsidR="00E078DD" w:rsidRDefault="00E078DD" w:rsidP="00E078DD">
                            <w:pPr>
                              <w:jc w:val="center"/>
                            </w:pPr>
                            <w:r>
                              <w:t>Photo</w:t>
                            </w:r>
                            <w:r w:rsidR="00563863">
                              <w:t xml:space="preserve"> of the presenter</w:t>
                            </w:r>
                          </w:p>
                          <w:p w14:paraId="618371C6" w14:textId="77777777" w:rsidR="00E078DD" w:rsidRDefault="00E078DD" w:rsidP="00E078DD"/>
                          <w:p w14:paraId="0AB0941F" w14:textId="77777777" w:rsidR="00E078DD" w:rsidRDefault="00E078DD" w:rsidP="00E078DD"/>
                          <w:p w14:paraId="332F1EE9" w14:textId="77777777" w:rsidR="00E078DD" w:rsidRDefault="00E078DD" w:rsidP="00E078DD"/>
                          <w:p w14:paraId="31C1AC95" w14:textId="77777777" w:rsidR="00E078DD" w:rsidRDefault="00E078DD" w:rsidP="00E078DD"/>
                          <w:p w14:paraId="6E06A518" w14:textId="77777777" w:rsidR="00E078DD" w:rsidRDefault="00E078DD" w:rsidP="00E078DD"/>
                          <w:p w14:paraId="0FF8892D" w14:textId="77777777" w:rsidR="00E078DD" w:rsidRDefault="00E078DD" w:rsidP="00E078DD"/>
                          <w:p w14:paraId="4CB335C6" w14:textId="77777777" w:rsidR="00E078DD" w:rsidRDefault="00E078DD" w:rsidP="00E078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DF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7.3pt;width:93.7pt;height:10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" strokecolor="#eeece1 [3214]">
                <v:textbox>
                  <w:txbxContent>
                    <w:p w14:paraId="7C4D8769" w14:textId="2DA29577" w:rsidR="00E078DD" w:rsidRDefault="00E078DD" w:rsidP="00E078DD">
                      <w:pPr>
                        <w:jc w:val="center"/>
                      </w:pPr>
                    </w:p>
                    <w:p w14:paraId="4550D19D" w14:textId="77777777" w:rsidR="00E078DD" w:rsidRDefault="00E078DD" w:rsidP="00E078DD">
                      <w:pPr>
                        <w:jc w:val="center"/>
                      </w:pPr>
                    </w:p>
                    <w:p w14:paraId="48864149" w14:textId="29563D84" w:rsidR="00E078DD" w:rsidRDefault="00E078DD" w:rsidP="00E078DD">
                      <w:pPr>
                        <w:jc w:val="center"/>
                      </w:pPr>
                      <w:r>
                        <w:t>Photo</w:t>
                      </w:r>
                      <w:r w:rsidR="00563863">
                        <w:t xml:space="preserve"> of the presenter</w:t>
                      </w:r>
                    </w:p>
                    <w:p w14:paraId="618371C6" w14:textId="77777777" w:rsidR="00E078DD" w:rsidRDefault="00E078DD" w:rsidP="00E078DD"/>
                    <w:p w14:paraId="0AB0941F" w14:textId="77777777" w:rsidR="00E078DD" w:rsidRDefault="00E078DD" w:rsidP="00E078DD"/>
                    <w:p w14:paraId="332F1EE9" w14:textId="77777777" w:rsidR="00E078DD" w:rsidRDefault="00E078DD" w:rsidP="00E078DD"/>
                    <w:p w14:paraId="31C1AC95" w14:textId="77777777" w:rsidR="00E078DD" w:rsidRDefault="00E078DD" w:rsidP="00E078DD"/>
                    <w:p w14:paraId="6E06A518" w14:textId="77777777" w:rsidR="00E078DD" w:rsidRDefault="00E078DD" w:rsidP="00E078DD"/>
                    <w:p w14:paraId="0FF8892D" w14:textId="77777777" w:rsidR="00E078DD" w:rsidRDefault="00E078DD" w:rsidP="00E078DD"/>
                    <w:p w14:paraId="4CB335C6" w14:textId="77777777" w:rsidR="00E078DD" w:rsidRDefault="00E078DD" w:rsidP="00E078DD"/>
                  </w:txbxContent>
                </v:textbox>
              </v:shape>
            </w:pict>
          </mc:Fallback>
        </mc:AlternateContent>
      </w:r>
      <w:r w:rsidR="00563863">
        <w:rPr>
          <w:rFonts w:eastAsiaTheme="minorEastAsia" w:cs="Times New Roman"/>
          <w:b/>
          <w:bCs/>
          <w:sz w:val="28"/>
          <w:lang w:eastAsia="ko-KR"/>
        </w:rPr>
        <w:t>Title [Times new roman 14 pt.]</w:t>
      </w:r>
    </w:p>
    <w:p w14:paraId="47EC9FF5" w14:textId="77777777" w:rsidR="00E078DD" w:rsidRDefault="00E078DD" w:rsidP="00E078DD">
      <w:pPr>
        <w:pStyle w:val="1"/>
      </w:pPr>
    </w:p>
    <w:p w14:paraId="5BC15018" w14:textId="00A5B4B5" w:rsidR="00E078DD" w:rsidRPr="00E078DD" w:rsidRDefault="00563863" w:rsidP="00E078DD">
      <w:pPr>
        <w:pStyle w:val="1"/>
        <w:rPr>
          <w:b/>
          <w:bCs/>
          <w:i/>
          <w:iCs/>
          <w:lang w:eastAsia="ko-KR"/>
        </w:rPr>
      </w:pPr>
      <w:r>
        <w:rPr>
          <w:rFonts w:eastAsia="BatangChe" w:cs="Times New Roman"/>
          <w:b/>
          <w:bCs/>
          <w:i/>
          <w:iCs/>
          <w:lang w:eastAsia="ko-KR"/>
        </w:rPr>
        <w:t xml:space="preserve">Presenter name </w:t>
      </w:r>
      <w:bookmarkStart w:id="0" w:name="_Hlk75416295"/>
      <w:r w:rsidRPr="00563863">
        <w:rPr>
          <w:rFonts w:eastAsia="BatangChe" w:cs="Times New Roman"/>
          <w:b/>
          <w:bCs/>
          <w:i/>
          <w:iCs/>
          <w:lang w:eastAsia="ko-KR"/>
        </w:rPr>
        <w:t>[Times new roman 1</w:t>
      </w:r>
      <w:r>
        <w:rPr>
          <w:rFonts w:eastAsia="BatangChe" w:cs="Times New Roman"/>
          <w:b/>
          <w:bCs/>
          <w:i/>
          <w:iCs/>
          <w:lang w:eastAsia="ko-KR"/>
        </w:rPr>
        <w:t>2</w:t>
      </w:r>
      <w:r w:rsidRPr="00563863">
        <w:rPr>
          <w:rFonts w:eastAsia="BatangChe" w:cs="Times New Roman"/>
          <w:b/>
          <w:bCs/>
          <w:i/>
          <w:iCs/>
          <w:lang w:eastAsia="ko-KR"/>
        </w:rPr>
        <w:t xml:space="preserve"> pt.]</w:t>
      </w:r>
      <w:bookmarkEnd w:id="0"/>
    </w:p>
    <w:p w14:paraId="222A9D9C" w14:textId="77777777" w:rsidR="00E078DD" w:rsidRPr="00D54CEB" w:rsidRDefault="00E078DD" w:rsidP="00E078DD">
      <w:pPr>
        <w:pStyle w:val="1"/>
      </w:pPr>
    </w:p>
    <w:p w14:paraId="4094F4AE" w14:textId="5D08D973" w:rsidR="00E078DD" w:rsidRPr="00563863" w:rsidRDefault="00563863" w:rsidP="00E078DD">
      <w:pPr>
        <w:pStyle w:val="1"/>
        <w:rPr>
          <w:rFonts w:cs="Times New Roman"/>
          <w:i/>
          <w:iCs/>
          <w:sz w:val="20"/>
          <w:szCs w:val="20"/>
        </w:rPr>
      </w:pPr>
      <w:r w:rsidRPr="00563863">
        <w:rPr>
          <w:rFonts w:cs="Times New Roman"/>
          <w:bCs/>
          <w:i/>
          <w:iCs/>
          <w:sz w:val="20"/>
          <w:szCs w:val="20"/>
        </w:rPr>
        <w:t>Affiliation and address [Times new roman 1</w:t>
      </w:r>
      <w:r>
        <w:rPr>
          <w:rFonts w:cs="Times New Roman"/>
          <w:bCs/>
          <w:i/>
          <w:iCs/>
          <w:sz w:val="20"/>
          <w:szCs w:val="20"/>
        </w:rPr>
        <w:t>0</w:t>
      </w:r>
      <w:r w:rsidRPr="00563863">
        <w:rPr>
          <w:rFonts w:cs="Times New Roman"/>
          <w:bCs/>
          <w:i/>
          <w:iCs/>
          <w:sz w:val="20"/>
          <w:szCs w:val="20"/>
        </w:rPr>
        <w:t xml:space="preserve"> pt.]</w:t>
      </w:r>
    </w:p>
    <w:p w14:paraId="2121BA2A" w14:textId="11C99DDE" w:rsidR="00563863" w:rsidRPr="00563863" w:rsidRDefault="00E078DD" w:rsidP="00E078DD">
      <w:pPr>
        <w:rPr>
          <w:rFonts w:cs="Times New Roman"/>
          <w:i/>
          <w:iCs/>
          <w:szCs w:val="30"/>
        </w:rPr>
      </w:pPr>
      <w:r w:rsidRPr="00563863">
        <w:rPr>
          <w:rFonts w:cs="Times New Roman"/>
          <w:bCs/>
          <w:i/>
          <w:iCs/>
          <w:sz w:val="20"/>
          <w:szCs w:val="20"/>
        </w:rPr>
        <w:t xml:space="preserve">E-mail: </w:t>
      </w:r>
      <w:r w:rsidR="00563863" w:rsidRPr="00563863">
        <w:rPr>
          <w:rFonts w:eastAsia="Batang" w:cs="Times New Roman"/>
          <w:bCs/>
          <w:i/>
          <w:iCs/>
          <w:sz w:val="20"/>
          <w:szCs w:val="20"/>
          <w:lang w:eastAsia="ko-KR"/>
        </w:rPr>
        <w:t xml:space="preserve">abcd@gmail.com </w:t>
      </w:r>
      <w:r w:rsidR="00563863" w:rsidRPr="00563863">
        <w:rPr>
          <w:rFonts w:cs="Times New Roman"/>
          <w:bCs/>
          <w:i/>
          <w:iCs/>
          <w:sz w:val="20"/>
          <w:szCs w:val="20"/>
        </w:rPr>
        <w:t>[Times new roman 10 pt.]</w:t>
      </w:r>
    </w:p>
    <w:p w14:paraId="79C022A6" w14:textId="22E04BD3" w:rsidR="00E078DD" w:rsidRDefault="00E078DD" w:rsidP="00E078DD">
      <w:pPr>
        <w:rPr>
          <w:b/>
          <w:bCs/>
        </w:rPr>
      </w:pPr>
    </w:p>
    <w:p w14:paraId="5AFE309D" w14:textId="77777777" w:rsidR="00E078DD" w:rsidRPr="00617A69" w:rsidRDefault="00E078DD" w:rsidP="00E078DD">
      <w:pPr>
        <w:spacing w:after="240"/>
        <w:rPr>
          <w:b/>
          <w:bCs/>
        </w:rPr>
      </w:pPr>
      <w:r>
        <w:rPr>
          <w:b/>
          <w:bCs/>
        </w:rPr>
        <w:t>Abstract</w:t>
      </w:r>
    </w:p>
    <w:p w14:paraId="649BF00B" w14:textId="53959A8F" w:rsidR="00E078DD" w:rsidRPr="00563863" w:rsidRDefault="00563863" w:rsidP="00370CFC">
      <w:pPr>
        <w:adjustRightInd w:val="0"/>
        <w:jc w:val="both"/>
        <w:rPr>
          <w:rFonts w:cs="Times New Roman"/>
          <w:szCs w:val="24"/>
        </w:rPr>
      </w:pPr>
      <w:r w:rsidRPr="00563863">
        <w:rPr>
          <w:rFonts w:cs="Times New Roman"/>
          <w:szCs w:val="24"/>
        </w:rPr>
        <w:t xml:space="preserve">The content of the abstract </w:t>
      </w:r>
      <w:r w:rsidRPr="00563863">
        <w:rPr>
          <w:rFonts w:cs="Times New Roman"/>
          <w:bCs/>
          <w:szCs w:val="24"/>
        </w:rPr>
        <w:t>[Times new roman 12 pt.]</w:t>
      </w:r>
    </w:p>
    <w:p w14:paraId="4D54BD3F" w14:textId="77777777" w:rsidR="00E078DD" w:rsidRDefault="00E078DD" w:rsidP="00E078DD">
      <w:pPr>
        <w:autoSpaceDE w:val="0"/>
        <w:autoSpaceDN w:val="0"/>
        <w:adjustRightInd w:val="0"/>
        <w:ind w:firstLineChars="100" w:firstLine="240"/>
        <w:jc w:val="both"/>
        <w:rPr>
          <w:rFonts w:cs="Times New Roman"/>
        </w:rPr>
      </w:pPr>
    </w:p>
    <w:p w14:paraId="46ECFF44" w14:textId="7891964F" w:rsidR="00E078DD" w:rsidRDefault="00E078DD" w:rsidP="00E078DD">
      <w:r w:rsidRPr="005A41C3">
        <w:rPr>
          <w:b/>
          <w:bCs/>
          <w:i/>
          <w:iCs/>
        </w:rPr>
        <w:t>Keywords</w:t>
      </w:r>
      <w:r>
        <w:t xml:space="preserve">: </w:t>
      </w:r>
      <w:r w:rsidR="00563863">
        <w:rPr>
          <w:rFonts w:cs="Times New Roman"/>
        </w:rPr>
        <w:t xml:space="preserve">provide 3-5 keywords </w:t>
      </w:r>
      <w:r w:rsidR="00563863" w:rsidRPr="00563863">
        <w:rPr>
          <w:rFonts w:cs="Times New Roman"/>
          <w:bCs/>
          <w:szCs w:val="24"/>
        </w:rPr>
        <w:t>[Times new roman 12 pt.]</w:t>
      </w:r>
    </w:p>
    <w:p w14:paraId="0D09A454" w14:textId="744B6C7A" w:rsidR="00DF0E05" w:rsidRDefault="00DF0E05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45F1EF13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6D6D8D75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1ED8AE61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79A66FDD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011E6D12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074B01B7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638D8978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47DFAA94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6A9FDA29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11815467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298FB069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086F8071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389F2FCA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4DF92FD3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p w14:paraId="6BAC8A84" w14:textId="77777777" w:rsidR="00E078DD" w:rsidRDefault="00E078DD" w:rsidP="00DF0E05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sz w:val="28"/>
        </w:rPr>
      </w:pPr>
    </w:p>
    <w:sectPr w:rsidR="00E078DD" w:rsidSect="001A3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9A3C7" w14:textId="77777777" w:rsidR="00AC5749" w:rsidRDefault="00AC5749" w:rsidP="00DA4D39">
      <w:r>
        <w:separator/>
      </w:r>
    </w:p>
  </w:endnote>
  <w:endnote w:type="continuationSeparator" w:id="0">
    <w:p w14:paraId="06A63394" w14:textId="77777777" w:rsidR="00AC5749" w:rsidRDefault="00AC5749" w:rsidP="00DA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C3975" w14:textId="77777777" w:rsidR="00963632" w:rsidRDefault="00963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19530" w14:textId="77777777" w:rsidR="005022A7" w:rsidRDefault="005022A7">
    <w:pPr>
      <w:pStyle w:val="Footer"/>
      <w:jc w:val="right"/>
    </w:pPr>
    <w:r>
      <w:fldChar w:fldCharType="begin"/>
    </w:r>
    <w:r>
      <w:instrText>PAGE   \</w:instrText>
    </w:r>
    <w:r>
      <w:rPr>
        <w:rFonts w:cs="Angsana New"/>
        <w:szCs w:val="22"/>
        <w:cs/>
      </w:rPr>
      <w:instrText xml:space="preserve">* </w:instrText>
    </w:r>
    <w:r>
      <w:instrText>MERGEFORMAT</w:instrText>
    </w:r>
    <w:r>
      <w:fldChar w:fldCharType="separate"/>
    </w:r>
    <w:r w:rsidR="00963632" w:rsidRPr="00963632">
      <w:rPr>
        <w:rFonts w:cs="Calibri"/>
        <w:noProof/>
        <w:szCs w:val="22"/>
        <w:lang w:val="th-TH"/>
      </w:rPr>
      <w:t>1</w:t>
    </w:r>
    <w:r>
      <w:fldChar w:fldCharType="end"/>
    </w:r>
  </w:p>
  <w:p w14:paraId="29554D3F" w14:textId="77777777" w:rsidR="007D4DEC" w:rsidRDefault="007D4D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DF1F2" w14:textId="77777777" w:rsidR="00963632" w:rsidRDefault="00963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C977B" w14:textId="77777777" w:rsidR="00AC5749" w:rsidRDefault="00AC5749" w:rsidP="00DA4D39">
      <w:r>
        <w:separator/>
      </w:r>
    </w:p>
  </w:footnote>
  <w:footnote w:type="continuationSeparator" w:id="0">
    <w:p w14:paraId="0883F05A" w14:textId="77777777" w:rsidR="00AC5749" w:rsidRDefault="00AC5749" w:rsidP="00DA4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F00B6" w14:textId="77777777" w:rsidR="00963632" w:rsidRDefault="00963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31F9F" w14:textId="415F5450" w:rsidR="007D4DEC" w:rsidRDefault="00E42EF9" w:rsidP="008B5472">
    <w:pPr>
      <w:pStyle w:val="Header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792C048" wp14:editId="3F6E6EF9">
              <wp:simplePos x="0" y="0"/>
              <wp:positionH relativeFrom="column">
                <wp:posOffset>696595</wp:posOffset>
              </wp:positionH>
              <wp:positionV relativeFrom="paragraph">
                <wp:posOffset>-316230</wp:posOffset>
              </wp:positionV>
              <wp:extent cx="4889500" cy="1404620"/>
              <wp:effectExtent l="0" t="0" r="635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9FC47" w14:textId="77777777" w:rsidR="00E42EF9" w:rsidRDefault="00563863" w:rsidP="00563863">
                          <w:pPr>
                            <w:jc w:val="right"/>
                          </w:pPr>
                          <w:r>
                            <w:t xml:space="preserve">      </w:t>
                          </w:r>
                          <w:r w:rsidR="00EB5A83">
                            <w:t>The 1</w:t>
                          </w:r>
                          <w:r w:rsidR="00EB5A83" w:rsidRPr="00EB5A83">
                            <w:rPr>
                              <w:vertAlign w:val="superscript"/>
                            </w:rPr>
                            <w:t>st</w:t>
                          </w:r>
                          <w:r w:rsidR="00EB5A83">
                            <w:t xml:space="preserve"> International Joint Symposium on</w:t>
                          </w:r>
                          <w:r>
                            <w:t xml:space="preserve"> </w:t>
                          </w:r>
                        </w:p>
                        <w:p w14:paraId="52BACE44" w14:textId="7E8D2DFA" w:rsidR="00E42EF9" w:rsidRDefault="00963632" w:rsidP="00563863">
                          <w:pPr>
                            <w:jc w:val="right"/>
                          </w:pPr>
                          <w:r>
                            <w:t>Agriculture</w:t>
                          </w:r>
                          <w:r w:rsidR="00EB5A83">
                            <w:t xml:space="preserve"> and Foo</w:t>
                          </w:r>
                          <w:r w:rsidR="00620F0A">
                            <w:t>d</w:t>
                          </w:r>
                          <w:r w:rsidR="00EB5A83">
                            <w:t xml:space="preserve"> Security</w:t>
                          </w:r>
                        </w:p>
                        <w:p w14:paraId="1797369F" w14:textId="77777777" w:rsidR="00E42EF9" w:rsidRDefault="00EB5A83" w:rsidP="00563863">
                          <w:pPr>
                            <w:jc w:val="right"/>
                          </w:pPr>
                          <w:r>
                            <w:t xml:space="preserve">School of Agro-industry </w:t>
                          </w:r>
                        </w:p>
                        <w:p w14:paraId="55E249D9" w14:textId="477967FD" w:rsidR="00EB5A83" w:rsidRDefault="00EB5A83" w:rsidP="00563863">
                          <w:pPr>
                            <w:jc w:val="right"/>
                          </w:pPr>
                          <w:r>
                            <w:t xml:space="preserve">Mae </w:t>
                          </w:r>
                          <w:proofErr w:type="spellStart"/>
                          <w:r>
                            <w:t>Fah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Luang</w:t>
                          </w:r>
                          <w:proofErr w:type="spellEnd"/>
                          <w:r>
                            <w:t xml:space="preserve"> University</w:t>
                          </w:r>
                          <w:r w:rsidR="00563863">
                            <w:t>, Thailand</w:t>
                          </w:r>
                        </w:p>
                        <w:p w14:paraId="5089DE17" w14:textId="347D31DE" w:rsidR="00EB5A83" w:rsidRDefault="00620F0A" w:rsidP="00563863">
                          <w:pPr>
                            <w:jc w:val="right"/>
                          </w:pPr>
                          <w:r>
                            <w:t>2 August</w:t>
                          </w:r>
                          <w:r w:rsidR="00EB5A83"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92C0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4.85pt;margin-top:-24.9pt;width:3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" stroked="f">
              <v:textbox style="mso-fit-shape-to-text:t">
                <w:txbxContent>
                  <w:p w14:paraId="5949FC47" w14:textId="77777777" w:rsidR="00E42EF9" w:rsidRDefault="00563863" w:rsidP="00563863">
                    <w:pPr>
                      <w:jc w:val="right"/>
                    </w:pPr>
                    <w:r>
                      <w:t xml:space="preserve">      </w:t>
                    </w:r>
                    <w:r w:rsidR="00EB5A83">
                      <w:t>The 1</w:t>
                    </w:r>
                    <w:r w:rsidR="00EB5A83" w:rsidRPr="00EB5A83">
                      <w:rPr>
                        <w:vertAlign w:val="superscript"/>
                      </w:rPr>
                      <w:t>st</w:t>
                    </w:r>
                    <w:r w:rsidR="00EB5A83">
                      <w:t xml:space="preserve"> International Joint Symposium on</w:t>
                    </w:r>
                    <w:r>
                      <w:t xml:space="preserve"> </w:t>
                    </w:r>
                  </w:p>
                  <w:p w14:paraId="52BACE44" w14:textId="7E8D2DFA" w:rsidR="00E42EF9" w:rsidRDefault="00963632" w:rsidP="00563863">
                    <w:pPr>
                      <w:jc w:val="right"/>
                    </w:pPr>
                    <w:r>
                      <w:t>Agriculture</w:t>
                    </w:r>
                    <w:r w:rsidR="00EB5A83">
                      <w:t xml:space="preserve"> and Foo</w:t>
                    </w:r>
                    <w:r w:rsidR="00620F0A">
                      <w:t>d</w:t>
                    </w:r>
                    <w:r w:rsidR="00EB5A83">
                      <w:t xml:space="preserve"> Security</w:t>
                    </w:r>
                  </w:p>
                  <w:p w14:paraId="1797369F" w14:textId="77777777" w:rsidR="00E42EF9" w:rsidRDefault="00EB5A83" w:rsidP="00563863">
                    <w:pPr>
                      <w:jc w:val="right"/>
                    </w:pPr>
                    <w:r>
                      <w:t xml:space="preserve">School of Agro-industry </w:t>
                    </w:r>
                  </w:p>
                  <w:p w14:paraId="55E249D9" w14:textId="477967FD" w:rsidR="00EB5A83" w:rsidRDefault="00EB5A83" w:rsidP="00563863">
                    <w:pPr>
                      <w:jc w:val="right"/>
                    </w:pPr>
                    <w:r>
                      <w:t xml:space="preserve">Mae </w:t>
                    </w:r>
                    <w:proofErr w:type="spellStart"/>
                    <w:r>
                      <w:t>Fah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Luang</w:t>
                    </w:r>
                    <w:proofErr w:type="spellEnd"/>
                    <w:r>
                      <w:t xml:space="preserve"> University</w:t>
                    </w:r>
                    <w:r w:rsidR="00563863">
                      <w:t>, Thailand</w:t>
                    </w:r>
                  </w:p>
                  <w:p w14:paraId="5089DE17" w14:textId="347D31DE" w:rsidR="00EB5A83" w:rsidRDefault="00620F0A" w:rsidP="00563863">
                    <w:pPr>
                      <w:jc w:val="right"/>
                    </w:pPr>
                    <w:r>
                      <w:t>2 August</w:t>
                    </w:r>
                    <w:r w:rsidR="00EB5A83"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DAFF120" wp14:editId="639C49C0">
              <wp:simplePos x="0" y="0"/>
              <wp:positionH relativeFrom="column">
                <wp:posOffset>19050</wp:posOffset>
              </wp:positionH>
              <wp:positionV relativeFrom="paragraph">
                <wp:posOffset>-233680</wp:posOffset>
              </wp:positionV>
              <wp:extent cx="1035050" cy="107315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1073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CC5CBC" w14:textId="021FDD41" w:rsidR="00E42EF9" w:rsidRDefault="00E42EF9">
                          <w:r>
                            <w:rPr>
                              <w:rFonts w:cs="Times New Roman"/>
                              <w:b/>
                              <w:bCs/>
                              <w:noProof/>
                              <w:sz w:val="28"/>
                            </w:rPr>
                            <w:drawing>
                              <wp:inline distT="0" distB="0" distL="0" distR="0" wp14:anchorId="1B77BFDC" wp14:editId="7EB99685">
                                <wp:extent cx="843280" cy="843280"/>
                                <wp:effectExtent l="0" t="0" r="0" b="0"/>
                                <wp:docPr id="10" name="Picture 10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3280" cy="843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AFF120" id="_x0000_s1028" type="#_x0000_t202" style="position:absolute;left:0;text-align:left;margin-left:1.5pt;margin-top:-18.4pt;width:81.5pt;height:8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" filled="f" stroked="f">
              <v:textbox>
                <w:txbxContent>
                  <w:p w14:paraId="3ACC5CBC" w14:textId="021FDD41" w:rsidR="00E42EF9" w:rsidRDefault="00E42EF9">
                    <w:r>
                      <w:rPr>
                        <w:rFonts w:cs="Times New Roman"/>
                        <w:b/>
                        <w:bCs/>
                        <w:noProof/>
                        <w:sz w:val="28"/>
                      </w:rPr>
                      <w:drawing>
                        <wp:inline distT="0" distB="0" distL="0" distR="0" wp14:anchorId="1B77BFDC" wp14:editId="7EB99685">
                          <wp:extent cx="843280" cy="843280"/>
                          <wp:effectExtent l="0" t="0" r="0" b="0"/>
                          <wp:docPr id="10" name="Picture 10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3280" cy="843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4DEC">
      <w:rPr>
        <w:rFonts w:cs="Angsana New"/>
        <w:szCs w:val="22"/>
        <w:cs/>
      </w:rPr>
      <w:t xml:space="preserve">                                                                                                                        </w:t>
    </w:r>
  </w:p>
  <w:bookmarkStart w:id="1" w:name="_GoBack"/>
  <w:bookmarkEnd w:id="1"/>
  <w:p w14:paraId="2260EA29" w14:textId="77777777" w:rsidR="007D4DEC" w:rsidRDefault="00B179E6" w:rsidP="00930779">
    <w:pPr>
      <w:pStyle w:val="Header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6FE17" wp14:editId="6A3E8A53">
              <wp:simplePos x="0" y="0"/>
              <wp:positionH relativeFrom="column">
                <wp:posOffset>-19050</wp:posOffset>
              </wp:positionH>
              <wp:positionV relativeFrom="paragraph">
                <wp:posOffset>133350</wp:posOffset>
              </wp:positionV>
              <wp:extent cx="5589905" cy="8255"/>
              <wp:effectExtent l="19050" t="19050" r="10795" b="29845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89905" cy="825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504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1FE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5pt;margin-top:10.5pt;width:440.15pt;height:.6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" strokecolor="#953735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45B9B" w14:textId="77777777" w:rsidR="00963632" w:rsidRDefault="00963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>
      <o:colormru v:ext="edit" colors="lime,#9f3,red,fuchsia,#33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MTY2NDMwMDc2sjBS0lEKTi0uzszPAykwqgUAaZCsBywAAAA="/>
  </w:docVars>
  <w:rsids>
    <w:rsidRoot w:val="00B179E6"/>
    <w:rsid w:val="00021192"/>
    <w:rsid w:val="000318DD"/>
    <w:rsid w:val="0007270C"/>
    <w:rsid w:val="000A0A9D"/>
    <w:rsid w:val="000A54BE"/>
    <w:rsid w:val="000E6E73"/>
    <w:rsid w:val="000F7565"/>
    <w:rsid w:val="00132618"/>
    <w:rsid w:val="00163900"/>
    <w:rsid w:val="00163E1F"/>
    <w:rsid w:val="001A337C"/>
    <w:rsid w:val="001D5C9B"/>
    <w:rsid w:val="00212546"/>
    <w:rsid w:val="00246F9A"/>
    <w:rsid w:val="00314DBE"/>
    <w:rsid w:val="00316DC9"/>
    <w:rsid w:val="00334431"/>
    <w:rsid w:val="00351E97"/>
    <w:rsid w:val="00351FCF"/>
    <w:rsid w:val="00370CFC"/>
    <w:rsid w:val="003C1DA3"/>
    <w:rsid w:val="003E0BE5"/>
    <w:rsid w:val="004332D1"/>
    <w:rsid w:val="00470EED"/>
    <w:rsid w:val="00474C32"/>
    <w:rsid w:val="004A229B"/>
    <w:rsid w:val="004B0D44"/>
    <w:rsid w:val="004D064D"/>
    <w:rsid w:val="005022A7"/>
    <w:rsid w:val="00537067"/>
    <w:rsid w:val="00543C2F"/>
    <w:rsid w:val="005508F8"/>
    <w:rsid w:val="00552ADF"/>
    <w:rsid w:val="00563863"/>
    <w:rsid w:val="005E4853"/>
    <w:rsid w:val="00601514"/>
    <w:rsid w:val="00620F0A"/>
    <w:rsid w:val="006323EF"/>
    <w:rsid w:val="006540CA"/>
    <w:rsid w:val="006A3E36"/>
    <w:rsid w:val="006E3A59"/>
    <w:rsid w:val="00715219"/>
    <w:rsid w:val="007A0232"/>
    <w:rsid w:val="007D4DEC"/>
    <w:rsid w:val="00807AEC"/>
    <w:rsid w:val="00835333"/>
    <w:rsid w:val="00837752"/>
    <w:rsid w:val="008B5472"/>
    <w:rsid w:val="008E1F82"/>
    <w:rsid w:val="008E2A52"/>
    <w:rsid w:val="009109E0"/>
    <w:rsid w:val="009251DC"/>
    <w:rsid w:val="00930779"/>
    <w:rsid w:val="009366C2"/>
    <w:rsid w:val="00957432"/>
    <w:rsid w:val="00960504"/>
    <w:rsid w:val="00963632"/>
    <w:rsid w:val="009B2B07"/>
    <w:rsid w:val="009E02A9"/>
    <w:rsid w:val="00A0742A"/>
    <w:rsid w:val="00A75632"/>
    <w:rsid w:val="00AC5749"/>
    <w:rsid w:val="00AE213A"/>
    <w:rsid w:val="00AE2E93"/>
    <w:rsid w:val="00B01B51"/>
    <w:rsid w:val="00B179E6"/>
    <w:rsid w:val="00B216AF"/>
    <w:rsid w:val="00B45A25"/>
    <w:rsid w:val="00B74AC3"/>
    <w:rsid w:val="00BB3AA3"/>
    <w:rsid w:val="00BE43DB"/>
    <w:rsid w:val="00C20035"/>
    <w:rsid w:val="00C4106D"/>
    <w:rsid w:val="00C43CD5"/>
    <w:rsid w:val="00C44BB3"/>
    <w:rsid w:val="00C744F9"/>
    <w:rsid w:val="00C950D5"/>
    <w:rsid w:val="00CA0EAB"/>
    <w:rsid w:val="00CD1D5F"/>
    <w:rsid w:val="00D03A3F"/>
    <w:rsid w:val="00D104A3"/>
    <w:rsid w:val="00D33BC5"/>
    <w:rsid w:val="00D42506"/>
    <w:rsid w:val="00D664A6"/>
    <w:rsid w:val="00D93EA9"/>
    <w:rsid w:val="00D94580"/>
    <w:rsid w:val="00DA4D39"/>
    <w:rsid w:val="00DB2E76"/>
    <w:rsid w:val="00DE3AF4"/>
    <w:rsid w:val="00DE655B"/>
    <w:rsid w:val="00DF0E05"/>
    <w:rsid w:val="00E078DD"/>
    <w:rsid w:val="00E42EF9"/>
    <w:rsid w:val="00E438C0"/>
    <w:rsid w:val="00EB5A83"/>
    <w:rsid w:val="00EF4769"/>
    <w:rsid w:val="00EF662B"/>
    <w:rsid w:val="00F000DE"/>
    <w:rsid w:val="00F367D1"/>
    <w:rsid w:val="00F54BBF"/>
    <w:rsid w:val="00FA717F"/>
    <w:rsid w:val="00FB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lime,#9f3,red,fuchsia,#33f"/>
    </o:shapedefaults>
    <o:shapelayout v:ext="edit">
      <o:idmap v:ext="edit" data="1"/>
    </o:shapelayout>
  </w:shapeDefaults>
  <w:decimalSymbol w:val="."/>
  <w:listSeparator w:val=","/>
  <w14:docId w14:val="6B31596A"/>
  <w15:docId w15:val="{52B56881-9EB2-4D45-B4D2-2C7A009D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C5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D39"/>
    <w:pPr>
      <w:tabs>
        <w:tab w:val="center" w:pos="4513"/>
        <w:tab w:val="right" w:pos="9026"/>
      </w:tabs>
      <w:ind w:left="357" w:hanging="357"/>
      <w:jc w:val="both"/>
    </w:pPr>
    <w:rPr>
      <w:rFonts w:ascii="Calibri" w:eastAsia="Calibri" w:hAnsi="Calibri" w:cs="Cordia New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A4D39"/>
  </w:style>
  <w:style w:type="paragraph" w:styleId="Footer">
    <w:name w:val="footer"/>
    <w:basedOn w:val="Normal"/>
    <w:link w:val="FooterChar"/>
    <w:uiPriority w:val="99"/>
    <w:unhideWhenUsed/>
    <w:rsid w:val="00DA4D39"/>
    <w:pPr>
      <w:tabs>
        <w:tab w:val="center" w:pos="4513"/>
        <w:tab w:val="right" w:pos="9026"/>
      </w:tabs>
      <w:ind w:left="357" w:hanging="357"/>
      <w:jc w:val="both"/>
    </w:pPr>
    <w:rPr>
      <w:rFonts w:ascii="Calibri" w:eastAsia="Calibri" w:hAnsi="Calibri" w:cs="Cordia New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A4D39"/>
  </w:style>
  <w:style w:type="paragraph" w:styleId="BalloonText">
    <w:name w:val="Balloon Text"/>
    <w:basedOn w:val="Normal"/>
    <w:link w:val="BalloonTextChar"/>
    <w:uiPriority w:val="99"/>
    <w:semiHidden/>
    <w:unhideWhenUsed/>
    <w:rsid w:val="00DA4D39"/>
    <w:pPr>
      <w:ind w:left="357" w:hanging="357"/>
      <w:jc w:val="both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A4D39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D33BC5"/>
    <w:rPr>
      <w:color w:val="0000FF"/>
      <w:u w:val="single"/>
    </w:rPr>
  </w:style>
  <w:style w:type="paragraph" w:customStyle="1" w:styleId="1">
    <w:name w:val="ไม่มีการเว้นระยะห่าง1"/>
    <w:qFormat/>
    <w:rsid w:val="00D33BC5"/>
    <w:rPr>
      <w:rFonts w:ascii="Times New Roman" w:eastAsia="MS Mincho" w:hAnsi="Times New Roman" w:cs="Angsana New"/>
      <w:sz w:val="24"/>
      <w:szCs w:val="30"/>
      <w:lang w:eastAsia="ja-JP"/>
    </w:rPr>
  </w:style>
  <w:style w:type="character" w:styleId="Emphasis">
    <w:name w:val="Emphasis"/>
    <w:qFormat/>
    <w:rsid w:val="00D33B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43C2F"/>
    <w:pPr>
      <w:spacing w:before="100" w:beforeAutospacing="1" w:after="100" w:afterAutospacing="1"/>
    </w:pPr>
    <w:rPr>
      <w:rFonts w:ascii="Gulim" w:eastAsia="Gulim" w:hAnsi="Gulim" w:cs="Gulim"/>
      <w:szCs w:val="24"/>
      <w:lang w:eastAsia="ko-KR" w:bidi="ar-SA"/>
    </w:rPr>
  </w:style>
  <w:style w:type="character" w:customStyle="1" w:styleId="10">
    <w:name w:val="확인되지 않은 멘션1"/>
    <w:uiPriority w:val="99"/>
    <w:semiHidden/>
    <w:unhideWhenUsed/>
    <w:rsid w:val="00D93E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14DBE"/>
    <w:rPr>
      <w:kern w:val="2"/>
      <w:szCs w:val="22"/>
      <w:lang w:eastAsia="ko-K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3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Mooksupang_Conference-27-11-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ED6B-1D45-4813-B368-FA01C9CC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Mooksupang_Conference-27-11-2019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KKD Computer</Company>
  <LinksUpToDate>false</LinksUpToDate>
  <CharactersWithSpaces>307</CharactersWithSpaces>
  <SharedDoc>false</SharedDoc>
  <HLinks>
    <vt:vector size="6" baseType="variant">
      <vt:variant>
        <vt:i4>7012376</vt:i4>
      </vt:variant>
      <vt:variant>
        <vt:i4>0</vt:i4>
      </vt:variant>
      <vt:variant>
        <vt:i4>0</vt:i4>
      </vt:variant>
      <vt:variant>
        <vt:i4>5</vt:i4>
      </vt:variant>
      <vt:variant>
        <vt:lpwstr>mailto:chutamat@mfu.ac.th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cp:lastPrinted>2018-11-26T10:10:00Z</cp:lastPrinted>
  <dcterms:created xsi:type="dcterms:W3CDTF">2021-06-28T04:40:00Z</dcterms:created>
  <dcterms:modified xsi:type="dcterms:W3CDTF">2021-06-28T09:39:00Z</dcterms:modified>
</cp:coreProperties>
</file>